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DD" w:rsidRDefault="004C3BDD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5C" w:rsidRPr="00C30135" w:rsidRDefault="003C035C" w:rsidP="00924196">
      <w:pPr>
        <w:jc w:val="center"/>
        <w:rPr>
          <w:b/>
          <w:sz w:val="16"/>
          <w:szCs w:val="16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924196" w:rsidRDefault="00924196" w:rsidP="00924196">
      <w:pPr>
        <w:pStyle w:val="ad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0009A1">
        <w:rPr>
          <w:b/>
        </w:rPr>
        <w:t>31</w:t>
      </w:r>
      <w:r w:rsidR="003C035C">
        <w:rPr>
          <w:b/>
        </w:rPr>
        <w:t xml:space="preserve"> </w:t>
      </w:r>
      <w:r>
        <w:rPr>
          <w:b/>
          <w:sz w:val="28"/>
          <w:szCs w:val="28"/>
        </w:rPr>
        <w:t xml:space="preserve">сессия </w:t>
      </w:r>
      <w:r w:rsidR="003C035C">
        <w:rPr>
          <w:b/>
          <w:sz w:val="28"/>
          <w:szCs w:val="28"/>
        </w:rPr>
        <w:t xml:space="preserve">5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Default="003C035C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924196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20 февраля 2026</w:t>
      </w:r>
      <w:r w:rsidR="00924196" w:rsidRPr="0080746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</w:t>
      </w:r>
      <w:r w:rsidR="00924196" w:rsidRPr="003C035C">
        <w:rPr>
          <w:b/>
          <w:sz w:val="28"/>
          <w:szCs w:val="28"/>
        </w:rPr>
        <w:t>№</w:t>
      </w:r>
      <w:r w:rsidRPr="003C035C">
        <w:rPr>
          <w:b/>
          <w:sz w:val="28"/>
          <w:szCs w:val="28"/>
        </w:rPr>
        <w:t xml:space="preserve"> 45</w:t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</w:p>
    <w:p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>
        <w:rPr>
          <w:sz w:val="28"/>
          <w:szCs w:val="28"/>
        </w:rPr>
        <w:t>Уэлен</w:t>
      </w:r>
    </w:p>
    <w:p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124"/>
      </w:tblGrid>
      <w:tr w:rsidR="00924196" w:rsidRPr="00142A5A" w:rsidTr="002248EF">
        <w:trPr>
          <w:trHeight w:val="1138"/>
        </w:trPr>
        <w:tc>
          <w:tcPr>
            <w:tcW w:w="5124" w:type="dxa"/>
          </w:tcPr>
          <w:p w:rsidR="00924196" w:rsidRPr="003C035C" w:rsidRDefault="00924196" w:rsidP="00CC4C15">
            <w:pPr>
              <w:tabs>
                <w:tab w:val="left" w:pos="900"/>
              </w:tabs>
              <w:jc w:val="both"/>
            </w:pPr>
            <w:r w:rsidRPr="003C035C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="000640E8" w:rsidRPr="003C035C">
              <w:rPr>
                <w:sz w:val="28"/>
                <w:szCs w:val="24"/>
              </w:rPr>
              <w:t>23</w:t>
            </w:r>
            <w:r w:rsidRPr="003C035C">
              <w:rPr>
                <w:sz w:val="28"/>
                <w:szCs w:val="24"/>
              </w:rPr>
              <w:t xml:space="preserve"> декабря 202</w:t>
            </w:r>
            <w:r w:rsidR="00CC4C15" w:rsidRPr="003C035C">
              <w:rPr>
                <w:sz w:val="28"/>
                <w:szCs w:val="24"/>
              </w:rPr>
              <w:t>5</w:t>
            </w:r>
            <w:r w:rsidR="004C3BDD" w:rsidRPr="003C035C">
              <w:rPr>
                <w:sz w:val="28"/>
                <w:szCs w:val="24"/>
              </w:rPr>
              <w:t xml:space="preserve"> года</w:t>
            </w:r>
            <w:r w:rsidRPr="003C035C">
              <w:rPr>
                <w:sz w:val="28"/>
                <w:szCs w:val="24"/>
              </w:rPr>
              <w:t xml:space="preserve"> № </w:t>
            </w:r>
            <w:r w:rsidR="00CC4C15" w:rsidRPr="003C035C">
              <w:rPr>
                <w:sz w:val="28"/>
                <w:szCs w:val="24"/>
              </w:rPr>
              <w:t>42</w:t>
            </w:r>
            <w:r w:rsidR="003C035C">
              <w:rPr>
                <w:sz w:val="28"/>
                <w:szCs w:val="24"/>
              </w:rPr>
              <w:t>.</w:t>
            </w:r>
          </w:p>
        </w:tc>
      </w:tr>
    </w:tbl>
    <w:p w:rsidR="00924196" w:rsidRPr="00AC5A96" w:rsidRDefault="00924196" w:rsidP="00924196">
      <w:pPr>
        <w:jc w:val="both"/>
        <w:rPr>
          <w:b/>
          <w:sz w:val="28"/>
          <w:szCs w:val="28"/>
        </w:rPr>
      </w:pPr>
    </w:p>
    <w:p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  <w:r w:rsidR="007002AF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</w:p>
    <w:p w:rsidR="00924196" w:rsidRPr="00AC5A96" w:rsidRDefault="00924196" w:rsidP="00924196">
      <w:pPr>
        <w:ind w:firstLine="851"/>
        <w:rPr>
          <w:sz w:val="28"/>
          <w:szCs w:val="28"/>
        </w:rPr>
      </w:pPr>
    </w:p>
    <w:p w:rsidR="00924196" w:rsidRDefault="00924196" w:rsidP="004C3BDD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Уэлен от </w:t>
      </w:r>
      <w:r w:rsidR="00B42372" w:rsidRPr="00B42372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C4C15">
        <w:rPr>
          <w:sz w:val="28"/>
          <w:szCs w:val="28"/>
        </w:rPr>
        <w:t>5</w:t>
      </w:r>
      <w:r w:rsidRPr="00602A06">
        <w:rPr>
          <w:sz w:val="28"/>
          <w:szCs w:val="28"/>
        </w:rPr>
        <w:t xml:space="preserve"> года №</w:t>
      </w:r>
      <w:r w:rsidR="007002AF">
        <w:rPr>
          <w:sz w:val="28"/>
          <w:szCs w:val="28"/>
        </w:rPr>
        <w:t xml:space="preserve"> </w:t>
      </w:r>
      <w:r w:rsidR="00CC4C15">
        <w:rPr>
          <w:sz w:val="28"/>
          <w:szCs w:val="28"/>
        </w:rPr>
        <w:t>42</w:t>
      </w:r>
      <w:r w:rsidR="000009A1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CC4C15">
        <w:rPr>
          <w:sz w:val="28"/>
          <w:szCs w:val="28"/>
        </w:rPr>
        <w:t>6</w:t>
      </w:r>
      <w:r w:rsidRPr="00101E0C">
        <w:rPr>
          <w:sz w:val="28"/>
          <w:szCs w:val="28"/>
        </w:rPr>
        <w:t>год</w:t>
      </w:r>
      <w:r w:rsidR="007002AF">
        <w:rPr>
          <w:sz w:val="28"/>
          <w:szCs w:val="28"/>
        </w:rPr>
        <w:t>.</w:t>
      </w:r>
      <w:r w:rsidR="0098541F">
        <w:rPr>
          <w:sz w:val="28"/>
          <w:szCs w:val="28"/>
        </w:rPr>
        <w:t>»</w:t>
      </w:r>
      <w:r w:rsidR="000009A1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924196" w:rsidRDefault="00924196" w:rsidP="00924196">
      <w:pPr>
        <w:ind w:firstLine="851"/>
        <w:rPr>
          <w:b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0E2F8D" w:rsidRPr="000E2F8D" w:rsidRDefault="000E2F8D" w:rsidP="000E2F8D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0E2F8D">
        <w:rPr>
          <w:sz w:val="28"/>
          <w:szCs w:val="28"/>
        </w:rPr>
        <w:t>а) в части 2 цифры «</w:t>
      </w:r>
      <w:r>
        <w:rPr>
          <w:sz w:val="28"/>
          <w:szCs w:val="28"/>
        </w:rPr>
        <w:t>23 023,1</w:t>
      </w:r>
      <w:r w:rsidRPr="000E2F8D">
        <w:rPr>
          <w:sz w:val="28"/>
          <w:szCs w:val="28"/>
        </w:rPr>
        <w:t>» заменить на «</w:t>
      </w:r>
      <w:r>
        <w:rPr>
          <w:sz w:val="28"/>
          <w:szCs w:val="28"/>
        </w:rPr>
        <w:t>57 697,6</w:t>
      </w:r>
      <w:r w:rsidRPr="000E2F8D">
        <w:rPr>
          <w:sz w:val="28"/>
          <w:szCs w:val="28"/>
        </w:rPr>
        <w:t>»;</w:t>
      </w:r>
    </w:p>
    <w:p w:rsidR="000E2F8D" w:rsidRPr="000E2F8D" w:rsidRDefault="000E2F8D" w:rsidP="000E2F8D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0E2F8D">
        <w:rPr>
          <w:sz w:val="28"/>
          <w:szCs w:val="28"/>
        </w:rPr>
        <w:t>б) в части 2 цифры «</w:t>
      </w:r>
      <w:r>
        <w:rPr>
          <w:sz w:val="28"/>
          <w:szCs w:val="28"/>
        </w:rPr>
        <w:t>23 023,1</w:t>
      </w:r>
      <w:r w:rsidRPr="000E2F8D">
        <w:rPr>
          <w:sz w:val="28"/>
          <w:szCs w:val="28"/>
        </w:rPr>
        <w:t>» заменить на «</w:t>
      </w:r>
      <w:r>
        <w:rPr>
          <w:sz w:val="28"/>
          <w:szCs w:val="28"/>
        </w:rPr>
        <w:t>57 912,4</w:t>
      </w:r>
      <w:r w:rsidRPr="000E2F8D">
        <w:rPr>
          <w:sz w:val="28"/>
          <w:szCs w:val="28"/>
        </w:rPr>
        <w:t>»;</w:t>
      </w:r>
    </w:p>
    <w:p w:rsidR="000E2F8D" w:rsidRPr="000E2F8D" w:rsidRDefault="000E2F8D" w:rsidP="000E2F8D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0E2F8D">
        <w:rPr>
          <w:sz w:val="28"/>
          <w:szCs w:val="28"/>
        </w:rPr>
        <w:t xml:space="preserve">в) часть 4 изложить в новой редакции: </w:t>
      </w:r>
    </w:p>
    <w:p w:rsidR="000E2F8D" w:rsidRPr="000E2F8D" w:rsidRDefault="000E2F8D" w:rsidP="000E2F8D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0E2F8D">
        <w:rPr>
          <w:sz w:val="28"/>
          <w:szCs w:val="28"/>
        </w:rPr>
        <w:t xml:space="preserve">«4) дефицит бюджета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0E2F8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214 8</w:t>
      </w:r>
      <w:r w:rsidRPr="000E2F8D">
        <w:rPr>
          <w:sz w:val="28"/>
          <w:szCs w:val="28"/>
        </w:rPr>
        <w:t xml:space="preserve"> тыс. рублей».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</w:p>
    <w:p w:rsidR="000B376E" w:rsidRPr="000B376E" w:rsidRDefault="000B376E" w:rsidP="000B376E">
      <w:pPr>
        <w:pStyle w:val="ae"/>
        <w:numPr>
          <w:ilvl w:val="1"/>
          <w:numId w:val="10"/>
        </w:numPr>
        <w:jc w:val="both"/>
        <w:rPr>
          <w:b/>
          <w:sz w:val="28"/>
          <w:szCs w:val="28"/>
        </w:rPr>
      </w:pPr>
      <w:r w:rsidRPr="000B376E">
        <w:rPr>
          <w:b/>
          <w:sz w:val="28"/>
          <w:szCs w:val="28"/>
        </w:rPr>
        <w:t>В статье 3:</w:t>
      </w:r>
    </w:p>
    <w:p w:rsidR="000B376E" w:rsidRDefault="000B376E" w:rsidP="000B376E">
      <w:pPr>
        <w:ind w:firstLine="568"/>
        <w:jc w:val="both"/>
        <w:rPr>
          <w:bCs/>
          <w:sz w:val="28"/>
          <w:szCs w:val="28"/>
        </w:rPr>
      </w:pPr>
      <w:r w:rsidRPr="00C36853">
        <w:rPr>
          <w:sz w:val="28"/>
          <w:szCs w:val="28"/>
        </w:rPr>
        <w:t>а) приложение 2 изложить в редакции согласно приложени</w:t>
      </w:r>
      <w:r>
        <w:rPr>
          <w:sz w:val="28"/>
          <w:szCs w:val="28"/>
        </w:rPr>
        <w:t>ю</w:t>
      </w:r>
      <w:r w:rsidRPr="00C36853">
        <w:rPr>
          <w:sz w:val="28"/>
          <w:szCs w:val="28"/>
        </w:rPr>
        <w:t xml:space="preserve"> 1 к</w:t>
      </w:r>
      <w:r>
        <w:rPr>
          <w:bCs/>
          <w:sz w:val="28"/>
          <w:szCs w:val="28"/>
        </w:rPr>
        <w:t xml:space="preserve"> настоящему Решению;</w:t>
      </w:r>
    </w:p>
    <w:p w:rsidR="000B376E" w:rsidRDefault="000B376E" w:rsidP="000B376E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часть 2 изложить в новой редакции:</w:t>
      </w:r>
    </w:p>
    <w:p w:rsidR="000B376E" w:rsidRPr="003B5E96" w:rsidRDefault="000B376E" w:rsidP="000B376E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3B5E96">
        <w:rPr>
          <w:bCs/>
          <w:sz w:val="28"/>
          <w:szCs w:val="28"/>
        </w:rPr>
        <w:t>2. Утвердить в пределах общего объема доходов, установленного подпунктом 1 пункта 1 настоящего Решения</w:t>
      </w:r>
      <w:r>
        <w:rPr>
          <w:bCs/>
          <w:sz w:val="28"/>
          <w:szCs w:val="28"/>
        </w:rPr>
        <w:t xml:space="preserve">, объем безвозмездных поступлений </w:t>
      </w:r>
      <w:r w:rsidRPr="004E46C3">
        <w:rPr>
          <w:bCs/>
          <w:sz w:val="28"/>
          <w:szCs w:val="28"/>
        </w:rPr>
        <w:t>от других бюджетов бюджетной системы Российской Федерации</w:t>
      </w:r>
      <w:r>
        <w:rPr>
          <w:bCs/>
          <w:sz w:val="28"/>
          <w:szCs w:val="28"/>
        </w:rPr>
        <w:t xml:space="preserve"> в сумме </w:t>
      </w:r>
      <w:r w:rsidR="003936EC">
        <w:rPr>
          <w:bCs/>
          <w:sz w:val="28"/>
          <w:szCs w:val="28"/>
        </w:rPr>
        <w:t>56 868,2</w:t>
      </w:r>
      <w:r>
        <w:rPr>
          <w:bCs/>
          <w:sz w:val="28"/>
          <w:szCs w:val="28"/>
        </w:rPr>
        <w:t xml:space="preserve"> тыс. рублей,</w:t>
      </w:r>
      <w:r w:rsidRPr="003B5E96">
        <w:rPr>
          <w:bCs/>
          <w:sz w:val="28"/>
          <w:szCs w:val="28"/>
        </w:rPr>
        <w:t xml:space="preserve"> в том числе:</w:t>
      </w:r>
    </w:p>
    <w:p w:rsidR="000B376E" w:rsidRDefault="000B376E" w:rsidP="000B376E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дотации бюджету муниципального образования на выравнивание уровня бюджетной обеспеченности – 5</w:t>
      </w:r>
      <w:r w:rsidR="003936EC">
        <w:rPr>
          <w:bCs/>
          <w:sz w:val="28"/>
          <w:szCs w:val="28"/>
        </w:rPr>
        <w:t> 574,5</w:t>
      </w:r>
      <w:r>
        <w:rPr>
          <w:bCs/>
          <w:sz w:val="28"/>
          <w:szCs w:val="28"/>
        </w:rPr>
        <w:t xml:space="preserve"> тыс. рублей;</w:t>
      </w:r>
    </w:p>
    <w:p w:rsidR="000B376E" w:rsidRDefault="000B376E" w:rsidP="000B376E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9D5DDF">
        <w:rPr>
          <w:bCs/>
          <w:sz w:val="28"/>
          <w:szCs w:val="28"/>
        </w:rPr>
        <w:t>убсидии бюджетам сельских поселений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</w:r>
      <w:r>
        <w:rPr>
          <w:bCs/>
          <w:sz w:val="28"/>
          <w:szCs w:val="28"/>
        </w:rPr>
        <w:t xml:space="preserve"> – 10 101,1</w:t>
      </w:r>
      <w:r w:rsidRPr="003B5E96">
        <w:rPr>
          <w:bCs/>
          <w:sz w:val="28"/>
          <w:szCs w:val="28"/>
        </w:rPr>
        <w:t xml:space="preserve"> тыс. рублей;</w:t>
      </w:r>
    </w:p>
    <w:p w:rsidR="000B376E" w:rsidRPr="003B5E96" w:rsidRDefault="000B376E" w:rsidP="000B376E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21236">
        <w:rPr>
          <w:bCs/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bCs/>
          <w:sz w:val="28"/>
          <w:szCs w:val="28"/>
        </w:rPr>
        <w:t xml:space="preserve"> – 480,0</w:t>
      </w:r>
      <w:r w:rsidRPr="003B5E96">
        <w:rPr>
          <w:bCs/>
          <w:sz w:val="28"/>
          <w:szCs w:val="28"/>
        </w:rPr>
        <w:t xml:space="preserve"> тыс. рублей;</w:t>
      </w:r>
    </w:p>
    <w:p w:rsidR="000B376E" w:rsidRDefault="000B376E" w:rsidP="000B376E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3B5E96">
        <w:rPr>
          <w:bCs/>
          <w:sz w:val="28"/>
          <w:szCs w:val="28"/>
        </w:rPr>
        <w:t xml:space="preserve">иные межбюджетные трансферты в </w:t>
      </w:r>
      <w:r>
        <w:rPr>
          <w:bCs/>
          <w:sz w:val="28"/>
          <w:szCs w:val="28"/>
        </w:rPr>
        <w:t xml:space="preserve">сумме </w:t>
      </w:r>
      <w:r w:rsidR="003936EC">
        <w:rPr>
          <w:bCs/>
          <w:sz w:val="28"/>
          <w:szCs w:val="28"/>
        </w:rPr>
        <w:t>40 712,6</w:t>
      </w:r>
      <w:r w:rsidRPr="003B5E96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, в том числе:</w:t>
      </w:r>
    </w:p>
    <w:p w:rsidR="000B376E" w:rsidRPr="00631C05" w:rsidRDefault="000B376E" w:rsidP="000B376E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B5E96">
        <w:rPr>
          <w:bCs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bCs/>
          <w:sz w:val="28"/>
          <w:szCs w:val="28"/>
        </w:rPr>
        <w:t xml:space="preserve"> – </w:t>
      </w:r>
      <w:r w:rsidR="003936EC">
        <w:rPr>
          <w:bCs/>
          <w:sz w:val="28"/>
          <w:szCs w:val="28"/>
        </w:rPr>
        <w:t>40 712,6</w:t>
      </w:r>
      <w:r>
        <w:rPr>
          <w:bCs/>
          <w:sz w:val="28"/>
          <w:szCs w:val="28"/>
        </w:rPr>
        <w:t xml:space="preserve"> тыс. рублей.».</w:t>
      </w:r>
    </w:p>
    <w:p w:rsidR="000B376E" w:rsidRDefault="000B376E" w:rsidP="000B376E">
      <w:pPr>
        <w:ind w:left="1288"/>
        <w:jc w:val="both"/>
        <w:rPr>
          <w:b/>
          <w:sz w:val="28"/>
          <w:szCs w:val="28"/>
        </w:rPr>
      </w:pPr>
    </w:p>
    <w:p w:rsidR="000B376E" w:rsidRDefault="000B376E" w:rsidP="000B376E">
      <w:pPr>
        <w:numPr>
          <w:ilvl w:val="1"/>
          <w:numId w:val="10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:rsidR="000B376E" w:rsidRDefault="000B376E" w:rsidP="000B376E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3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3C035C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Решению;</w:t>
      </w:r>
    </w:p>
    <w:p w:rsidR="000B376E" w:rsidRDefault="000B376E" w:rsidP="000B376E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4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3C035C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Решению.</w:t>
      </w:r>
    </w:p>
    <w:p w:rsidR="000B376E" w:rsidRDefault="000B376E" w:rsidP="000B376E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5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3C035C">
        <w:rPr>
          <w:sz w:val="28"/>
          <w:szCs w:val="28"/>
        </w:rPr>
        <w:t xml:space="preserve"> </w:t>
      </w:r>
      <w:r>
        <w:rPr>
          <w:sz w:val="28"/>
          <w:szCs w:val="28"/>
        </w:rPr>
        <w:t>4 к настоящему Решению.</w:t>
      </w:r>
    </w:p>
    <w:p w:rsidR="00457018" w:rsidRDefault="00457018" w:rsidP="00457018">
      <w:pPr>
        <w:ind w:left="1288"/>
        <w:jc w:val="both"/>
        <w:rPr>
          <w:b/>
          <w:sz w:val="28"/>
          <w:szCs w:val="28"/>
        </w:rPr>
      </w:pPr>
    </w:p>
    <w:p w:rsidR="00551CA4" w:rsidRDefault="00551CA4" w:rsidP="000B376E">
      <w:pPr>
        <w:numPr>
          <w:ilvl w:val="1"/>
          <w:numId w:val="10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:rsidR="00551CA4" w:rsidRDefault="00551CA4" w:rsidP="00551CA4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0C7FAE">
        <w:rPr>
          <w:sz w:val="28"/>
          <w:szCs w:val="28"/>
        </w:rPr>
        <w:t>5</w:t>
      </w:r>
      <w:r w:rsidRPr="00941006">
        <w:rPr>
          <w:sz w:val="28"/>
          <w:szCs w:val="28"/>
        </w:rPr>
        <w:t xml:space="preserve"> к настоящему Решению.</w:t>
      </w:r>
    </w:p>
    <w:p w:rsidR="00551CA4" w:rsidRDefault="00551CA4" w:rsidP="00551CA4">
      <w:pPr>
        <w:ind w:right="-5" w:firstLine="567"/>
        <w:jc w:val="both"/>
        <w:rPr>
          <w:sz w:val="28"/>
          <w:szCs w:val="28"/>
        </w:rPr>
      </w:pPr>
    </w:p>
    <w:p w:rsidR="00551CA4" w:rsidRPr="003E49EA" w:rsidRDefault="00551CA4" w:rsidP="00551CA4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:rsidR="00551CA4" w:rsidRPr="003E49EA" w:rsidRDefault="00551CA4" w:rsidP="00551CA4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>официального его опубликования (обнародования).</w:t>
      </w:r>
    </w:p>
    <w:p w:rsidR="00924196" w:rsidRDefault="00924196" w:rsidP="00924196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7002AF" w:rsidRDefault="007002AF" w:rsidP="00626B1E">
      <w:pPr>
        <w:ind w:firstLine="851"/>
        <w:jc w:val="both"/>
        <w:rPr>
          <w:sz w:val="28"/>
          <w:szCs w:val="28"/>
        </w:rPr>
      </w:pPr>
    </w:p>
    <w:p w:rsidR="007002AF" w:rsidRDefault="007002AF" w:rsidP="00626B1E">
      <w:pPr>
        <w:ind w:firstLine="851"/>
        <w:jc w:val="both"/>
        <w:rPr>
          <w:sz w:val="28"/>
          <w:szCs w:val="28"/>
        </w:rPr>
      </w:pPr>
    </w:p>
    <w:p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3C035C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:rsidR="00522FAF" w:rsidRPr="00522FAF" w:rsidRDefault="00E27EC3" w:rsidP="00522FA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3C035C">
        <w:rPr>
          <w:sz w:val="28"/>
          <w:szCs w:val="28"/>
        </w:rPr>
        <w:t xml:space="preserve">           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FF477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851" w:right="707" w:bottom="1135" w:left="1560" w:header="284" w:footer="284" w:gutter="0"/>
          <w:cols w:space="720"/>
          <w:titlePg/>
          <w:docGrid w:linePitch="326"/>
        </w:sectPr>
      </w:pPr>
    </w:p>
    <w:p w:rsidR="00BB44F6" w:rsidRDefault="00BB44F6" w:rsidP="00FF5076">
      <w:pPr>
        <w:ind w:right="111"/>
        <w:jc w:val="both"/>
        <w:rPr>
          <w:b/>
          <w:bCs/>
          <w:szCs w:val="24"/>
        </w:rPr>
      </w:pPr>
    </w:p>
    <w:p w:rsidR="00000AAB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522FAF">
        <w:rPr>
          <w:b/>
          <w:bCs/>
          <w:szCs w:val="24"/>
        </w:rPr>
        <w:t>1</w:t>
      </w:r>
      <w:r w:rsidR="00B14527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B14527">
        <w:rPr>
          <w:szCs w:val="24"/>
        </w:rPr>
        <w:t>20.02.2026</w:t>
      </w:r>
      <w:r w:rsidR="00000AAB" w:rsidRPr="00000AAB">
        <w:rPr>
          <w:szCs w:val="24"/>
        </w:rPr>
        <w:t xml:space="preserve"> г. № </w:t>
      </w:r>
      <w:r w:rsidR="00B14527">
        <w:rPr>
          <w:szCs w:val="24"/>
        </w:rPr>
        <w:t>45</w:t>
      </w:r>
    </w:p>
    <w:p w:rsidR="002248EF" w:rsidRDefault="002248EF" w:rsidP="002248EF">
      <w:pPr>
        <w:ind w:left="10206" w:right="111"/>
        <w:jc w:val="both"/>
        <w:rPr>
          <w:bCs/>
          <w:szCs w:val="24"/>
        </w:rPr>
      </w:pPr>
    </w:p>
    <w:p w:rsidR="00BB44F6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000AAB">
        <w:rPr>
          <w:b/>
          <w:szCs w:val="24"/>
        </w:rPr>
        <w:t xml:space="preserve">Приложение </w:t>
      </w:r>
      <w:r w:rsidR="003936EC">
        <w:rPr>
          <w:b/>
          <w:szCs w:val="24"/>
        </w:rPr>
        <w:t>2</w:t>
      </w:r>
      <w:r w:rsidR="00B14527">
        <w:rPr>
          <w:b/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Уэлен</w:t>
      </w:r>
      <w:r w:rsidR="002248EF" w:rsidRPr="00403BFD">
        <w:rPr>
          <w:szCs w:val="24"/>
        </w:rPr>
        <w:t xml:space="preserve"> от </w:t>
      </w:r>
      <w:r w:rsidR="00551CA4">
        <w:rPr>
          <w:szCs w:val="24"/>
        </w:rPr>
        <w:t>23</w:t>
      </w:r>
      <w:r w:rsidR="00B14527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3936EC">
        <w:rPr>
          <w:szCs w:val="24"/>
        </w:rPr>
        <w:t>5</w:t>
      </w:r>
      <w:r w:rsidR="002248EF" w:rsidRPr="00403BFD">
        <w:rPr>
          <w:szCs w:val="24"/>
        </w:rPr>
        <w:t xml:space="preserve"> года № </w:t>
      </w:r>
      <w:r w:rsidR="003936EC">
        <w:rPr>
          <w:szCs w:val="24"/>
        </w:rPr>
        <w:t xml:space="preserve">42 </w:t>
      </w: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tbl>
      <w:tblPr>
        <w:tblW w:w="15168" w:type="dxa"/>
        <w:tblInd w:w="108" w:type="dxa"/>
        <w:tblLook w:val="04A0"/>
      </w:tblPr>
      <w:tblGrid>
        <w:gridCol w:w="2694"/>
        <w:gridCol w:w="11056"/>
        <w:gridCol w:w="1418"/>
      </w:tblGrid>
      <w:tr w:rsidR="003936EC" w:rsidRPr="003936EC" w:rsidTr="006A39FB">
        <w:trPr>
          <w:trHeight w:val="20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6EC" w:rsidRPr="003936EC" w:rsidRDefault="003936EC" w:rsidP="003936EC">
            <w:pPr>
              <w:jc w:val="center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Поступления прогнозируемых доходов по классификации доходов бюджетов на 2026 год</w:t>
            </w:r>
          </w:p>
        </w:tc>
      </w:tr>
      <w:tr w:rsidR="003936EC" w:rsidRPr="003936EC" w:rsidTr="006A39FB">
        <w:trPr>
          <w:trHeight w:val="20"/>
        </w:trPr>
        <w:tc>
          <w:tcPr>
            <w:tcW w:w="1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EC" w:rsidRPr="003936EC" w:rsidRDefault="003936EC" w:rsidP="003936E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 xml:space="preserve"> (тыс. рублей)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EC" w:rsidRPr="003936EC" w:rsidRDefault="003936EC" w:rsidP="003936EC">
            <w:pPr>
              <w:jc w:val="center"/>
              <w:rPr>
                <w:sz w:val="20"/>
              </w:rPr>
            </w:pPr>
            <w:r w:rsidRPr="003936EC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EC" w:rsidRPr="003936EC" w:rsidRDefault="003936EC" w:rsidP="003936EC">
            <w:pPr>
              <w:jc w:val="center"/>
              <w:rPr>
                <w:sz w:val="20"/>
              </w:rPr>
            </w:pPr>
            <w:r w:rsidRPr="003936EC">
              <w:rPr>
                <w:sz w:val="20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EC" w:rsidRPr="003936EC" w:rsidRDefault="003936EC" w:rsidP="003936EC">
            <w:pPr>
              <w:jc w:val="center"/>
              <w:rPr>
                <w:sz w:val="20"/>
              </w:rPr>
            </w:pPr>
            <w:r w:rsidRPr="003936EC">
              <w:rPr>
                <w:sz w:val="20"/>
              </w:rPr>
              <w:t xml:space="preserve">Сумма 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EC" w:rsidRPr="003936EC" w:rsidRDefault="003936EC" w:rsidP="003936EC">
            <w:pPr>
              <w:jc w:val="center"/>
              <w:rPr>
                <w:sz w:val="20"/>
              </w:rPr>
            </w:pPr>
            <w:r w:rsidRPr="003936EC">
              <w:rPr>
                <w:sz w:val="20"/>
              </w:rPr>
              <w:t>1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EC" w:rsidRPr="003936EC" w:rsidRDefault="003936EC" w:rsidP="003936EC">
            <w:pPr>
              <w:jc w:val="center"/>
              <w:rPr>
                <w:sz w:val="20"/>
              </w:rPr>
            </w:pPr>
            <w:r w:rsidRPr="003936EC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6EC" w:rsidRPr="003936EC" w:rsidRDefault="003936EC" w:rsidP="003936EC">
            <w:pPr>
              <w:jc w:val="center"/>
              <w:rPr>
                <w:sz w:val="20"/>
              </w:rPr>
            </w:pPr>
            <w:r w:rsidRPr="003936EC">
              <w:rPr>
                <w:sz w:val="20"/>
              </w:rPr>
              <w:t>3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1 00 00000 00 0000 000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829,4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1 01 00000 00 0000 000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НАЛОГИ  НА  ПРИБЫЛЬ,  ДОХОДЫ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475,9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1 01 02000 01 0000 110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475,9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1 01 02010 01 0000 110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230,9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 xml:space="preserve"> 1 01 02020 01 0000 110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0,1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1 01 02210 01 0000 110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244,9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1 06 00000 00 0000 000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29,3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1 06 06000 00 0000 110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 xml:space="preserve">Земельный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29,3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1 06 06030 00 0000 110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 xml:space="preserve">Земельный налог с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29,3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1 06 06033 10 0000 110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29,3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1 08 00000 00 0000 000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43,7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1 08 04000 01 0000 110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43,7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1 08 04020 01 0000 110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3936EC">
              <w:rPr>
                <w:sz w:val="20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lastRenderedPageBreak/>
              <w:t>43,7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lastRenderedPageBreak/>
              <w:t>1 11 00000 00 0000 000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280,5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1 11 05000 00 0000 120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60,5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1 11 05020 00 0000 120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0,2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1 11 05025 10 0000 120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0,2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1 11 05070 00 0000 120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60,3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1 11 05075 10 0000 120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60,3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1 11 09000 00 0000 120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220,0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1 11 09040 00 0000 120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220,0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1 11 09045 10 0000 120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220,0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2 00 00000 00 0000 000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56 868,2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2 02 00000 00 0000 000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56 868,2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2 02 10000 00 0000 150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5 574,5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2 02 15001 00 0000 150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5 574,5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2 02 15001 10 0000 150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5 574,5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2 02 20000 00 0000 150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10 101,1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2 02 25505 00 0000 150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10 101,1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2 02 25505 10 0000 150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Субсидии бюджетам сельских поселений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10 101,1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2 02 30000 00 0000 150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480,0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2 02 35118 00 0000 150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480,0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2 02 35118 10 0000 150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jc w:val="both"/>
              <w:rPr>
                <w:sz w:val="20"/>
              </w:rPr>
            </w:pPr>
            <w:r w:rsidRPr="003936EC">
              <w:rPr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480,0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2 02 03999 10 0000 151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Прочие субвенции бюджетам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2 02 40000 00 0000 150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rPr>
                <w:b/>
                <w:bCs/>
                <w:color w:val="000000"/>
                <w:sz w:val="20"/>
              </w:rPr>
            </w:pPr>
            <w:r w:rsidRPr="003936EC">
              <w:rPr>
                <w:b/>
                <w:bCs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40 712,6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lastRenderedPageBreak/>
              <w:t>2 02 49999 00 0000 150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rPr>
                <w:color w:val="000000"/>
                <w:sz w:val="20"/>
              </w:rPr>
            </w:pPr>
            <w:r w:rsidRPr="003936EC">
              <w:rPr>
                <w:color w:val="000000"/>
                <w:sz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40 712,6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2 02 49999 10 0000 150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40 712,6</w:t>
            </w:r>
          </w:p>
        </w:tc>
      </w:tr>
      <w:tr w:rsidR="003936EC" w:rsidRPr="003936EC" w:rsidTr="006A39FB">
        <w:trPr>
          <w:trHeight w:val="20"/>
        </w:trPr>
        <w:tc>
          <w:tcPr>
            <w:tcW w:w="1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57 697,6</w:t>
            </w: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6EC" w:rsidRPr="003936EC" w:rsidRDefault="003936EC" w:rsidP="003936E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</w:p>
        </w:tc>
      </w:tr>
      <w:tr w:rsidR="003936EC" w:rsidRPr="003936EC" w:rsidTr="006A39FB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  <w:r w:rsidRPr="003936EC">
              <w:rPr>
                <w:b/>
                <w:bCs/>
                <w:sz w:val="20"/>
              </w:rPr>
              <w:t>Справочно: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EC" w:rsidRPr="003936EC" w:rsidRDefault="003936EC" w:rsidP="003936EC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</w:p>
        </w:tc>
      </w:tr>
      <w:tr w:rsidR="003936EC" w:rsidRPr="003936EC" w:rsidTr="006A39FB">
        <w:trPr>
          <w:trHeight w:val="20"/>
        </w:trPr>
        <w:tc>
          <w:tcPr>
            <w:tcW w:w="1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Собственные доходы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57 217,6</w:t>
            </w:r>
          </w:p>
        </w:tc>
      </w:tr>
      <w:tr w:rsidR="003936EC" w:rsidRPr="003936EC" w:rsidTr="006A39FB">
        <w:trPr>
          <w:trHeight w:val="20"/>
        </w:trPr>
        <w:tc>
          <w:tcPr>
            <w:tcW w:w="1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 xml:space="preserve">Доходы для расчета дефицита бюджета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</w:p>
        </w:tc>
      </w:tr>
      <w:tr w:rsidR="003936EC" w:rsidRPr="003936EC" w:rsidTr="006A39FB">
        <w:trPr>
          <w:trHeight w:val="20"/>
        </w:trPr>
        <w:tc>
          <w:tcPr>
            <w:tcW w:w="1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6EC" w:rsidRPr="003936EC" w:rsidRDefault="003936EC" w:rsidP="003936EC">
            <w:pPr>
              <w:rPr>
                <w:sz w:val="20"/>
              </w:rPr>
            </w:pPr>
            <w:r w:rsidRPr="003936EC">
              <w:rPr>
                <w:sz w:val="20"/>
              </w:rPr>
              <w:t>муниципального образования сельское поселение Уэлен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6EC" w:rsidRPr="003936EC" w:rsidRDefault="003936EC" w:rsidP="003936EC">
            <w:pPr>
              <w:jc w:val="right"/>
              <w:rPr>
                <w:sz w:val="20"/>
              </w:rPr>
            </w:pPr>
            <w:r w:rsidRPr="003936EC">
              <w:rPr>
                <w:sz w:val="20"/>
              </w:rPr>
              <w:t>414,6</w:t>
            </w:r>
          </w:p>
        </w:tc>
      </w:tr>
    </w:tbl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6A39FB" w:rsidRDefault="006A39FB" w:rsidP="002248EF">
      <w:pPr>
        <w:ind w:left="10206" w:right="111"/>
        <w:jc w:val="both"/>
        <w:rPr>
          <w:szCs w:val="24"/>
        </w:rPr>
      </w:pPr>
    </w:p>
    <w:p w:rsidR="006A39FB" w:rsidRDefault="006A39FB" w:rsidP="002248EF">
      <w:pPr>
        <w:ind w:left="10206" w:right="111"/>
        <w:jc w:val="both"/>
        <w:rPr>
          <w:szCs w:val="24"/>
        </w:rPr>
      </w:pPr>
    </w:p>
    <w:p w:rsidR="006A39FB" w:rsidRDefault="006A39FB" w:rsidP="002248EF">
      <w:pPr>
        <w:ind w:left="10206" w:right="111"/>
        <w:jc w:val="both"/>
        <w:rPr>
          <w:szCs w:val="24"/>
        </w:rPr>
      </w:pPr>
    </w:p>
    <w:p w:rsidR="006A39FB" w:rsidRDefault="006A39FB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3936EC" w:rsidRDefault="003936EC" w:rsidP="002248EF">
      <w:pPr>
        <w:ind w:left="10206" w:right="111"/>
        <w:jc w:val="both"/>
        <w:rPr>
          <w:szCs w:val="24"/>
        </w:rPr>
      </w:pPr>
    </w:p>
    <w:p w:rsidR="00FF5076" w:rsidRDefault="00FF5076" w:rsidP="00B14527">
      <w:pPr>
        <w:ind w:left="10206" w:right="111"/>
        <w:jc w:val="both"/>
        <w:rPr>
          <w:b/>
          <w:bCs/>
          <w:szCs w:val="24"/>
        </w:rPr>
      </w:pPr>
    </w:p>
    <w:p w:rsidR="003936EC" w:rsidRDefault="003936EC" w:rsidP="00B14527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2</w:t>
      </w:r>
      <w:r w:rsidR="00B14527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муниципального образования сельское поселение Уэлен от </w:t>
      </w:r>
      <w:r w:rsidR="00B14527">
        <w:rPr>
          <w:szCs w:val="24"/>
        </w:rPr>
        <w:t>20.02.2026</w:t>
      </w:r>
      <w:r w:rsidR="00B14527" w:rsidRPr="00000AAB">
        <w:rPr>
          <w:szCs w:val="24"/>
        </w:rPr>
        <w:t xml:space="preserve"> г. № </w:t>
      </w:r>
      <w:r w:rsidR="00B14527">
        <w:rPr>
          <w:szCs w:val="24"/>
        </w:rPr>
        <w:t>45</w:t>
      </w:r>
    </w:p>
    <w:p w:rsidR="003936EC" w:rsidRDefault="003936EC" w:rsidP="003936EC">
      <w:pPr>
        <w:ind w:left="10206" w:right="111"/>
        <w:jc w:val="both"/>
        <w:rPr>
          <w:bCs/>
          <w:szCs w:val="24"/>
        </w:rPr>
      </w:pPr>
    </w:p>
    <w:p w:rsidR="003936EC" w:rsidRDefault="003936EC" w:rsidP="003936EC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Pr="00000AAB">
        <w:rPr>
          <w:b/>
          <w:szCs w:val="24"/>
        </w:rPr>
        <w:t>Приложение 3</w:t>
      </w:r>
      <w:r w:rsidR="00B14527">
        <w:rPr>
          <w:b/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23 </w:t>
      </w:r>
      <w:r w:rsidRPr="00403BFD">
        <w:rPr>
          <w:szCs w:val="24"/>
        </w:rPr>
        <w:t>декабря 20</w:t>
      </w:r>
      <w:r>
        <w:rPr>
          <w:szCs w:val="24"/>
        </w:rPr>
        <w:t>25</w:t>
      </w:r>
      <w:r w:rsidRPr="00403BFD">
        <w:rPr>
          <w:szCs w:val="24"/>
        </w:rPr>
        <w:t xml:space="preserve"> года № </w:t>
      </w:r>
      <w:r>
        <w:rPr>
          <w:szCs w:val="24"/>
        </w:rPr>
        <w:t>42</w:t>
      </w:r>
    </w:p>
    <w:p w:rsidR="002248EF" w:rsidRDefault="002248EF" w:rsidP="002248EF">
      <w:pPr>
        <w:ind w:left="10206" w:right="111"/>
        <w:jc w:val="both"/>
        <w:rPr>
          <w:szCs w:val="24"/>
        </w:rPr>
      </w:pPr>
    </w:p>
    <w:p w:rsidR="00BB44F6" w:rsidRDefault="00BB44F6" w:rsidP="002248EF">
      <w:pPr>
        <w:ind w:left="10206" w:right="111"/>
        <w:jc w:val="both"/>
        <w:rPr>
          <w:szCs w:val="24"/>
        </w:rPr>
      </w:pPr>
    </w:p>
    <w:tbl>
      <w:tblPr>
        <w:tblW w:w="15168" w:type="dxa"/>
        <w:tblInd w:w="108" w:type="dxa"/>
        <w:tblLook w:val="04A0"/>
      </w:tblPr>
      <w:tblGrid>
        <w:gridCol w:w="9639"/>
        <w:gridCol w:w="709"/>
        <w:gridCol w:w="709"/>
        <w:gridCol w:w="709"/>
        <w:gridCol w:w="1559"/>
        <w:gridCol w:w="709"/>
        <w:gridCol w:w="1134"/>
      </w:tblGrid>
      <w:tr w:rsidR="00B610D2" w:rsidRPr="00B610D2" w:rsidTr="00B610D2">
        <w:trPr>
          <w:trHeight w:val="2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Ведомственная структура расходов бюджета муниципального образования сельское поселение Уэлен на 2026 год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(тыс. рублей)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 xml:space="preserve">Сумма           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  <w:r w:rsidRPr="00B610D2">
              <w:rPr>
                <w:sz w:val="20"/>
              </w:rPr>
              <w:t>7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57 912,4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4 906,4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2 982,9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2 982,9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2 982,9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B610D2">
              <w:rPr>
                <w:b/>
                <w:bCs/>
                <w:sz w:val="20"/>
              </w:rPr>
              <w:t xml:space="preserve"> (</w:t>
            </w:r>
            <w:r w:rsidRPr="00B610D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2 852,9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16,0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114,0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1 923,5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1 923,5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1 923,5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 xml:space="preserve"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</w:t>
            </w:r>
            <w:r w:rsidRPr="00B610D2">
              <w:rPr>
                <w:sz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lastRenderedPageBreak/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1 923,5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480,0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480,0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480,0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480,0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480,0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color w:val="000000"/>
                <w:sz w:val="20"/>
              </w:rPr>
            </w:pPr>
            <w:r w:rsidRPr="00B610D2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color w:val="000000"/>
                <w:sz w:val="20"/>
              </w:rPr>
            </w:pPr>
            <w:r w:rsidRPr="00B610D2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color w:val="000000"/>
                <w:sz w:val="20"/>
              </w:rPr>
            </w:pPr>
            <w:r w:rsidRPr="00B610D2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51 786,0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33 336,5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33 336,5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32 742,5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32 742,5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01 1 01 82010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32 742,5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594,0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594,0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594,0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18 449,5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18 449,5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511,3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511,3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511,3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 xml:space="preserve">Подпрограмма «Благоустройство и содержание территории  муниципального образования сельское </w:t>
            </w:r>
            <w:r w:rsidRPr="00B610D2">
              <w:rPr>
                <w:b/>
                <w:bCs/>
                <w:sz w:val="20"/>
              </w:rPr>
              <w:lastRenderedPageBreak/>
              <w:t>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lastRenderedPageBreak/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17 938,2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lastRenderedPageBreak/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24,7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24,7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50,0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50,0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17 863,5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7 662,4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100,0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01 3 03 L5050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  <w:r w:rsidRPr="00B610D2">
              <w:rPr>
                <w:sz w:val="20"/>
              </w:rPr>
              <w:t>10 101,1</w:t>
            </w:r>
          </w:p>
        </w:tc>
      </w:tr>
      <w:tr w:rsidR="00B610D2" w:rsidRPr="00B610D2" w:rsidTr="00746083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D2" w:rsidRPr="00B610D2" w:rsidRDefault="00B610D2" w:rsidP="00B610D2">
            <w:pPr>
              <w:rPr>
                <w:b/>
                <w:bCs/>
                <w:sz w:val="20"/>
              </w:rPr>
            </w:pPr>
            <w:r w:rsidRPr="00B610D2">
              <w:rPr>
                <w:b/>
                <w:bCs/>
                <w:sz w:val="20"/>
              </w:rPr>
              <w:t>57 912,4</w:t>
            </w:r>
          </w:p>
        </w:tc>
      </w:tr>
    </w:tbl>
    <w:p w:rsidR="00C10798" w:rsidRDefault="00C10798" w:rsidP="00C10798">
      <w:pPr>
        <w:ind w:left="8647"/>
        <w:jc w:val="right"/>
        <w:rPr>
          <w:szCs w:val="24"/>
        </w:rPr>
      </w:pPr>
    </w:p>
    <w:p w:rsidR="000974A4" w:rsidRDefault="00C10798" w:rsidP="005D4E72">
      <w:pPr>
        <w:ind w:left="8647"/>
        <w:jc w:val="right"/>
        <w:rPr>
          <w:b/>
          <w:bCs/>
          <w:szCs w:val="24"/>
        </w:rPr>
      </w:pPr>
      <w:r w:rsidRPr="00C10798">
        <w:rPr>
          <w:szCs w:val="24"/>
        </w:rPr>
        <w:t>».</w:t>
      </w:r>
      <w:r w:rsidR="000974A4">
        <w:rPr>
          <w:b/>
          <w:bCs/>
          <w:szCs w:val="24"/>
        </w:rPr>
        <w:br w:type="page"/>
      </w:r>
    </w:p>
    <w:p w:rsidR="00343180" w:rsidRDefault="00343180" w:rsidP="00B14527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6A39FB">
        <w:rPr>
          <w:b/>
          <w:bCs/>
          <w:szCs w:val="24"/>
        </w:rPr>
        <w:t>3</w:t>
      </w:r>
      <w:r w:rsidR="00B14527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B14527">
        <w:rPr>
          <w:szCs w:val="24"/>
        </w:rPr>
        <w:t>20.02.2026</w:t>
      </w:r>
      <w:r w:rsidR="00B14527" w:rsidRPr="00000AAB">
        <w:rPr>
          <w:szCs w:val="24"/>
        </w:rPr>
        <w:t xml:space="preserve"> г. № </w:t>
      </w:r>
      <w:r w:rsidR="00B14527">
        <w:rPr>
          <w:szCs w:val="24"/>
        </w:rPr>
        <w:t>45</w:t>
      </w:r>
    </w:p>
    <w:p w:rsidR="00000AAB" w:rsidRDefault="00000AAB" w:rsidP="00343180">
      <w:pPr>
        <w:ind w:left="10206" w:right="111"/>
        <w:jc w:val="both"/>
        <w:rPr>
          <w:bCs/>
          <w:szCs w:val="24"/>
        </w:rPr>
      </w:pPr>
    </w:p>
    <w:p w:rsidR="00343180" w:rsidRDefault="0098541F" w:rsidP="00343180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43180" w:rsidRPr="00000AAB">
        <w:rPr>
          <w:b/>
          <w:szCs w:val="24"/>
        </w:rPr>
        <w:t xml:space="preserve">Приложение </w:t>
      </w:r>
      <w:r w:rsidR="003B3F88" w:rsidRPr="00000AAB">
        <w:rPr>
          <w:b/>
          <w:szCs w:val="24"/>
        </w:rPr>
        <w:t>4</w:t>
      </w:r>
      <w:r w:rsidR="00B14527">
        <w:rPr>
          <w:b/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Уэлен</w:t>
      </w:r>
      <w:r w:rsidR="00343180" w:rsidRPr="00403BFD">
        <w:rPr>
          <w:szCs w:val="24"/>
        </w:rPr>
        <w:t xml:space="preserve"> от </w:t>
      </w:r>
      <w:r w:rsidR="00BB44F6">
        <w:rPr>
          <w:szCs w:val="24"/>
        </w:rPr>
        <w:t>23</w:t>
      </w:r>
      <w:r w:rsidR="00343180" w:rsidRPr="00403BFD">
        <w:rPr>
          <w:szCs w:val="24"/>
        </w:rPr>
        <w:t>декабря 20</w:t>
      </w:r>
      <w:r w:rsidR="00343180">
        <w:rPr>
          <w:szCs w:val="24"/>
        </w:rPr>
        <w:t>2</w:t>
      </w:r>
      <w:r w:rsidR="006A39FB">
        <w:rPr>
          <w:szCs w:val="24"/>
        </w:rPr>
        <w:t>5</w:t>
      </w:r>
      <w:r w:rsidR="00343180" w:rsidRPr="00403BFD">
        <w:rPr>
          <w:szCs w:val="24"/>
        </w:rPr>
        <w:t xml:space="preserve"> года № </w:t>
      </w:r>
      <w:r w:rsidR="006A39FB">
        <w:rPr>
          <w:szCs w:val="24"/>
        </w:rPr>
        <w:t>42</w:t>
      </w:r>
      <w:r>
        <w:rPr>
          <w:szCs w:val="24"/>
        </w:rPr>
        <w:t>»</w:t>
      </w:r>
    </w:p>
    <w:p w:rsidR="000376D5" w:rsidRPr="00C10798" w:rsidRDefault="000376D5" w:rsidP="006D2DDB">
      <w:pPr>
        <w:ind w:right="111"/>
        <w:rPr>
          <w:szCs w:val="22"/>
        </w:rPr>
      </w:pPr>
      <w:bookmarkStart w:id="0" w:name="_Hlk160005590"/>
      <w:r w:rsidRPr="00C10798">
        <w:rPr>
          <w:szCs w:val="22"/>
        </w:rPr>
        <w:t>».</w:t>
      </w:r>
    </w:p>
    <w:bookmarkEnd w:id="0"/>
    <w:p w:rsidR="003B3F88" w:rsidRDefault="003B3F88" w:rsidP="003B3F88">
      <w:pPr>
        <w:ind w:right="111"/>
        <w:jc w:val="right"/>
        <w:rPr>
          <w:sz w:val="28"/>
          <w:szCs w:val="24"/>
        </w:rPr>
      </w:pPr>
    </w:p>
    <w:tbl>
      <w:tblPr>
        <w:tblW w:w="15168" w:type="dxa"/>
        <w:tblInd w:w="108" w:type="dxa"/>
        <w:tblLook w:val="04A0"/>
      </w:tblPr>
      <w:tblGrid>
        <w:gridCol w:w="10206"/>
        <w:gridCol w:w="709"/>
        <w:gridCol w:w="567"/>
        <w:gridCol w:w="1701"/>
        <w:gridCol w:w="709"/>
        <w:gridCol w:w="1276"/>
      </w:tblGrid>
      <w:tr w:rsidR="00746083" w:rsidRPr="00746083" w:rsidTr="00746083">
        <w:trPr>
          <w:trHeight w:val="2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083" w:rsidRPr="00746083" w:rsidRDefault="00746083" w:rsidP="0074608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46083">
              <w:rPr>
                <w:b/>
                <w:bCs/>
                <w:color w:val="000000"/>
                <w:sz w:val="20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2026 год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(тыс. рублей)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 xml:space="preserve">Сумма                 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6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57 912,4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4 906,4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2 982,9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2 982,9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2 982,9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746083">
              <w:rPr>
                <w:b/>
                <w:bCs/>
                <w:sz w:val="20"/>
              </w:rPr>
              <w:t xml:space="preserve"> (</w:t>
            </w:r>
            <w:r w:rsidRPr="0074608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2 852,9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16,0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114,0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1 923,5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1 923,5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1 923,5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</w:t>
            </w:r>
            <w:r w:rsidRPr="00746083">
              <w:rPr>
                <w:sz w:val="20"/>
              </w:rPr>
              <w:lastRenderedPageBreak/>
              <w:t>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lastRenderedPageBreak/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1 923,5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480,0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480,0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480,0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480,0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480,0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color w:val="000000"/>
                <w:sz w:val="20"/>
              </w:rPr>
            </w:pPr>
            <w:r w:rsidRPr="00746083">
              <w:rPr>
                <w:color w:val="000000"/>
                <w:sz w:val="20"/>
              </w:rPr>
              <w:t>Обеспечение добровольных пожарных команд сельских поселений боевой одеждой, инструментами, снаряжением и техническим вооружением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82 2 00 82050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740,0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Разработка паспорта обеспечения транспортной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01 9 01 80190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740,0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740,0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color w:val="000000"/>
                <w:sz w:val="20"/>
              </w:rPr>
            </w:pPr>
            <w:r w:rsidRPr="00746083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740,0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color w:val="000000"/>
                <w:sz w:val="20"/>
              </w:rPr>
            </w:pPr>
            <w:r w:rsidRPr="00746083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740,0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color w:val="000000"/>
                <w:sz w:val="20"/>
              </w:rPr>
            </w:pPr>
            <w:r w:rsidRPr="00746083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740,0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51 786,0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33 336,5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33 336,5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32 742,5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32 742,5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01 1 01 82010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32 742,5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594,0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594,0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594,0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18 449,5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18 449,5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511,3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511,3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511,3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lastRenderedPageBreak/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17 938,2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24,7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24,7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50,0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50,0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17 863,5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7 662,4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100,0</w:t>
            </w:r>
          </w:p>
        </w:tc>
      </w:tr>
      <w:tr w:rsidR="00746083" w:rsidRPr="00746083" w:rsidTr="00746083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3 03 L5050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10 101,1</w:t>
            </w:r>
          </w:p>
        </w:tc>
      </w:tr>
    </w:tbl>
    <w:p w:rsidR="006A39FB" w:rsidRDefault="006A39FB" w:rsidP="003B3F88">
      <w:pPr>
        <w:ind w:right="111"/>
        <w:jc w:val="right"/>
        <w:rPr>
          <w:sz w:val="28"/>
          <w:szCs w:val="24"/>
        </w:rPr>
      </w:pPr>
    </w:p>
    <w:p w:rsidR="006A39FB" w:rsidRDefault="006A39FB" w:rsidP="003B3F88">
      <w:pPr>
        <w:ind w:right="111"/>
        <w:jc w:val="right"/>
        <w:rPr>
          <w:sz w:val="28"/>
          <w:szCs w:val="24"/>
        </w:rPr>
      </w:pPr>
    </w:p>
    <w:p w:rsidR="006A39FB" w:rsidRDefault="006A39FB" w:rsidP="003B3F88">
      <w:pPr>
        <w:ind w:right="111"/>
        <w:jc w:val="right"/>
        <w:rPr>
          <w:sz w:val="28"/>
          <w:szCs w:val="24"/>
        </w:rPr>
      </w:pPr>
    </w:p>
    <w:p w:rsidR="006A39FB" w:rsidRDefault="006A39FB" w:rsidP="003B3F88">
      <w:pPr>
        <w:ind w:right="111"/>
        <w:jc w:val="right"/>
        <w:rPr>
          <w:sz w:val="28"/>
          <w:szCs w:val="24"/>
        </w:rPr>
      </w:pPr>
    </w:p>
    <w:p w:rsidR="006A39FB" w:rsidRDefault="006A39FB" w:rsidP="003B3F88">
      <w:pPr>
        <w:ind w:right="111"/>
        <w:jc w:val="right"/>
        <w:rPr>
          <w:sz w:val="28"/>
          <w:szCs w:val="24"/>
        </w:rPr>
      </w:pPr>
    </w:p>
    <w:p w:rsidR="006A39FB" w:rsidRDefault="006A39FB" w:rsidP="003B3F88">
      <w:pPr>
        <w:ind w:right="111"/>
        <w:jc w:val="right"/>
        <w:rPr>
          <w:sz w:val="28"/>
          <w:szCs w:val="24"/>
        </w:rPr>
      </w:pPr>
    </w:p>
    <w:p w:rsidR="006A39FB" w:rsidRDefault="006A39FB" w:rsidP="003B3F88">
      <w:pPr>
        <w:ind w:right="111"/>
        <w:jc w:val="right"/>
        <w:rPr>
          <w:sz w:val="28"/>
          <w:szCs w:val="24"/>
        </w:rPr>
      </w:pPr>
    </w:p>
    <w:p w:rsidR="000C7FAE" w:rsidRDefault="000C7FAE" w:rsidP="003B3F88">
      <w:pPr>
        <w:ind w:right="111"/>
        <w:jc w:val="right"/>
        <w:rPr>
          <w:sz w:val="28"/>
          <w:szCs w:val="24"/>
        </w:rPr>
      </w:pPr>
    </w:p>
    <w:p w:rsidR="000C7FAE" w:rsidRDefault="000C7FAE" w:rsidP="003B3F88">
      <w:pPr>
        <w:ind w:right="111"/>
        <w:jc w:val="right"/>
        <w:rPr>
          <w:sz w:val="28"/>
          <w:szCs w:val="24"/>
        </w:rPr>
      </w:pPr>
    </w:p>
    <w:p w:rsidR="000C7FAE" w:rsidRDefault="000C7FAE" w:rsidP="003B3F88">
      <w:pPr>
        <w:ind w:right="111"/>
        <w:jc w:val="right"/>
        <w:rPr>
          <w:sz w:val="28"/>
          <w:szCs w:val="24"/>
        </w:rPr>
      </w:pPr>
    </w:p>
    <w:p w:rsidR="000C7FAE" w:rsidRDefault="000C7FAE" w:rsidP="003B3F88">
      <w:pPr>
        <w:ind w:right="111"/>
        <w:jc w:val="right"/>
        <w:rPr>
          <w:sz w:val="28"/>
          <w:szCs w:val="24"/>
        </w:rPr>
      </w:pPr>
    </w:p>
    <w:p w:rsidR="000C7FAE" w:rsidRDefault="000C7FAE" w:rsidP="003B3F88">
      <w:pPr>
        <w:ind w:right="111"/>
        <w:jc w:val="right"/>
        <w:rPr>
          <w:sz w:val="28"/>
          <w:szCs w:val="24"/>
        </w:rPr>
      </w:pPr>
    </w:p>
    <w:p w:rsidR="000C7FAE" w:rsidRDefault="000C7FAE" w:rsidP="003B3F88">
      <w:pPr>
        <w:ind w:right="111"/>
        <w:jc w:val="right"/>
        <w:rPr>
          <w:sz w:val="28"/>
          <w:szCs w:val="24"/>
        </w:rPr>
      </w:pPr>
    </w:p>
    <w:p w:rsidR="000C7FAE" w:rsidRDefault="000C7FAE" w:rsidP="003B3F88">
      <w:pPr>
        <w:ind w:right="111"/>
        <w:jc w:val="right"/>
        <w:rPr>
          <w:sz w:val="28"/>
          <w:szCs w:val="24"/>
        </w:rPr>
      </w:pPr>
    </w:p>
    <w:p w:rsidR="000C7FAE" w:rsidRDefault="000C7FAE" w:rsidP="003B3F88">
      <w:pPr>
        <w:ind w:right="111"/>
        <w:jc w:val="right"/>
        <w:rPr>
          <w:sz w:val="28"/>
          <w:szCs w:val="24"/>
        </w:rPr>
      </w:pPr>
    </w:p>
    <w:p w:rsidR="000C7FAE" w:rsidRDefault="000C7FAE" w:rsidP="003B3F88">
      <w:pPr>
        <w:ind w:right="111"/>
        <w:jc w:val="right"/>
        <w:rPr>
          <w:sz w:val="28"/>
          <w:szCs w:val="24"/>
        </w:rPr>
      </w:pPr>
    </w:p>
    <w:p w:rsidR="000C7FAE" w:rsidRDefault="000C7FAE" w:rsidP="003B3F88">
      <w:pPr>
        <w:ind w:right="111"/>
        <w:jc w:val="right"/>
        <w:rPr>
          <w:sz w:val="28"/>
          <w:szCs w:val="24"/>
        </w:rPr>
      </w:pPr>
    </w:p>
    <w:p w:rsidR="006A39FB" w:rsidRDefault="006A39FB" w:rsidP="008F40FF">
      <w:pPr>
        <w:ind w:right="111"/>
        <w:rPr>
          <w:sz w:val="28"/>
          <w:szCs w:val="24"/>
        </w:rPr>
      </w:pPr>
    </w:p>
    <w:p w:rsidR="00000AAB" w:rsidRDefault="003B3F88" w:rsidP="008F40F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0C7FAE">
        <w:rPr>
          <w:b/>
          <w:bCs/>
          <w:szCs w:val="24"/>
        </w:rPr>
        <w:t>4</w:t>
      </w:r>
      <w:r w:rsidR="008F40FF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8F40FF">
        <w:rPr>
          <w:szCs w:val="24"/>
        </w:rPr>
        <w:t>20.02.2026</w:t>
      </w:r>
      <w:r w:rsidR="008F40FF" w:rsidRPr="00000AAB">
        <w:rPr>
          <w:szCs w:val="24"/>
        </w:rPr>
        <w:t xml:space="preserve"> г. № </w:t>
      </w:r>
      <w:r w:rsidR="008F40FF">
        <w:rPr>
          <w:szCs w:val="24"/>
        </w:rPr>
        <w:t>45</w:t>
      </w:r>
    </w:p>
    <w:p w:rsidR="003B3F88" w:rsidRDefault="003B3F88" w:rsidP="003B3F88">
      <w:pPr>
        <w:ind w:left="10206" w:right="111"/>
        <w:jc w:val="both"/>
        <w:rPr>
          <w:bCs/>
          <w:szCs w:val="24"/>
        </w:rPr>
      </w:pPr>
    </w:p>
    <w:p w:rsidR="003B3F88" w:rsidRDefault="0098541F" w:rsidP="003B3F88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B3F88" w:rsidRPr="00000AAB">
        <w:rPr>
          <w:b/>
          <w:szCs w:val="24"/>
        </w:rPr>
        <w:t>Приложение 5</w:t>
      </w:r>
      <w:r w:rsidR="008F40FF">
        <w:rPr>
          <w:b/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Уэлен</w:t>
      </w:r>
      <w:r w:rsidR="003B3F88" w:rsidRPr="00403BFD">
        <w:rPr>
          <w:szCs w:val="24"/>
        </w:rPr>
        <w:t xml:space="preserve"> от </w:t>
      </w:r>
      <w:r w:rsidR="006D2DDB">
        <w:rPr>
          <w:szCs w:val="24"/>
        </w:rPr>
        <w:t>23</w:t>
      </w:r>
      <w:r w:rsidR="00C10798">
        <w:rPr>
          <w:szCs w:val="24"/>
        </w:rPr>
        <w:t xml:space="preserve"> декабря 202</w:t>
      </w:r>
      <w:r w:rsidR="000C7FAE">
        <w:rPr>
          <w:szCs w:val="24"/>
        </w:rPr>
        <w:t>5</w:t>
      </w:r>
      <w:r w:rsidR="003B3F88" w:rsidRPr="00403BFD">
        <w:rPr>
          <w:szCs w:val="24"/>
        </w:rPr>
        <w:t xml:space="preserve"> года № </w:t>
      </w:r>
      <w:r w:rsidR="000C7FAE">
        <w:rPr>
          <w:szCs w:val="24"/>
        </w:rPr>
        <w:t>42</w:t>
      </w:r>
      <w:r>
        <w:rPr>
          <w:szCs w:val="24"/>
        </w:rPr>
        <w:t>»</w:t>
      </w:r>
    </w:p>
    <w:p w:rsidR="003B3F88" w:rsidRPr="00CC3A47" w:rsidRDefault="003B3F88" w:rsidP="003B3F88">
      <w:pPr>
        <w:ind w:right="111"/>
        <w:jc w:val="right"/>
        <w:rPr>
          <w:sz w:val="32"/>
          <w:szCs w:val="28"/>
        </w:rPr>
      </w:pPr>
    </w:p>
    <w:tbl>
      <w:tblPr>
        <w:tblW w:w="15490" w:type="dxa"/>
        <w:tblInd w:w="108" w:type="dxa"/>
        <w:tblLook w:val="04A0"/>
      </w:tblPr>
      <w:tblGrid>
        <w:gridCol w:w="5545"/>
        <w:gridCol w:w="1559"/>
        <w:gridCol w:w="567"/>
        <w:gridCol w:w="567"/>
        <w:gridCol w:w="567"/>
        <w:gridCol w:w="1418"/>
        <w:gridCol w:w="1394"/>
        <w:gridCol w:w="1141"/>
        <w:gridCol w:w="1417"/>
        <w:gridCol w:w="1315"/>
      </w:tblGrid>
      <w:tr w:rsidR="00746083" w:rsidRPr="00746083" w:rsidTr="00746083">
        <w:trPr>
          <w:trHeight w:val="20"/>
        </w:trPr>
        <w:tc>
          <w:tcPr>
            <w:tcW w:w="15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2026 год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right"/>
              <w:rPr>
                <w:sz w:val="20"/>
              </w:rPr>
            </w:pPr>
            <w:r w:rsidRPr="00746083">
              <w:rPr>
                <w:sz w:val="20"/>
              </w:rPr>
              <w:t>(тыс. рублей)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Сумма- всего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Сумма средств окружного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Сумма средств районного бюджета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Сумма средств  бюджета поселения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  <w:r w:rsidRPr="00746083">
              <w:rPr>
                <w:sz w:val="20"/>
              </w:rPr>
              <w:t>10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57 912,4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10 480,0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101,1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34 126,5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13 204,8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52 526,0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10 000,0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101,1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34 126,5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8 298,4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32 742,5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32 742,5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-  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32 742,5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32 742,5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-  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01 1 01 82010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32 742,5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32 742,5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511,3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-  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511,3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511,3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-  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511,3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01 2 01 80210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511,3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   -  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511,3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17 938,2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10 000,0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101,1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50,0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7 787,1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01 3 01</w:t>
            </w:r>
            <w:bookmarkStart w:id="1" w:name="_GoBack"/>
            <w:bookmarkEnd w:id="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24,7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-  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24,7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lastRenderedPageBreak/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01 3 01 80230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  24,7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24,7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01 3 02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50,0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50,0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-  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01 3 02 80240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  50,0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50,0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01 3 03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17 863,5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10 000,0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101,1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-  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7 762,4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01 3 03 80250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7 662,4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7 662,4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01 3 03 80290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100,0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100,0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3 03 L5050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10 101,1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10 000,0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101,1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   -  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740,0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740,0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-  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01 4 01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740,0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740,0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-  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01 4 01 80220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740,0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740,0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594,0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594,0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-  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01 6 01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594,0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594,0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-  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</w:t>
            </w:r>
            <w:r w:rsidRPr="00746083">
              <w:rPr>
                <w:sz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lastRenderedPageBreak/>
              <w:t>01 6 01 89960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594,0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594,0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5 386,4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480,0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-  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4 906,4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2 982,9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-  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2 982,9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746083">
              <w:rPr>
                <w:b/>
                <w:bCs/>
                <w:sz w:val="20"/>
              </w:rPr>
              <w:t xml:space="preserve"> (</w:t>
            </w:r>
            <w:r w:rsidRPr="0074608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80 1 00 00040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2 852,9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2 852,9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80 1 00 00040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  16,0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16,0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80 1 00 10110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114,0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114,0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2 403,5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480,0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          -  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b/>
                <w:bCs/>
                <w:sz w:val="20"/>
              </w:rPr>
            </w:pPr>
            <w:r w:rsidRPr="00746083">
              <w:rPr>
                <w:b/>
                <w:bCs/>
                <w:sz w:val="20"/>
              </w:rPr>
              <w:t xml:space="preserve">      1 923,5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80 2 00 00110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1 923,5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1 923,5   </w:t>
            </w:r>
          </w:p>
        </w:tc>
      </w:tr>
      <w:tr w:rsidR="00746083" w:rsidRPr="00746083" w:rsidTr="00746083">
        <w:trPr>
          <w:trHeight w:val="20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80 2 00 51180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480,0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  <w:r w:rsidRPr="00746083">
              <w:rPr>
                <w:sz w:val="20"/>
              </w:rPr>
              <w:t xml:space="preserve">            480,0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083" w:rsidRPr="00746083" w:rsidRDefault="00746083" w:rsidP="00746083">
            <w:pPr>
              <w:rPr>
                <w:sz w:val="20"/>
              </w:rPr>
            </w:pPr>
          </w:p>
        </w:tc>
      </w:tr>
    </w:tbl>
    <w:p w:rsidR="003027C0" w:rsidRPr="00CC3A47" w:rsidRDefault="0098541F" w:rsidP="0098541F">
      <w:pPr>
        <w:ind w:left="5670"/>
        <w:jc w:val="right"/>
        <w:rPr>
          <w:szCs w:val="22"/>
        </w:rPr>
        <w:sectPr w:rsidR="003027C0" w:rsidRPr="00CC3A47" w:rsidSect="0098541F">
          <w:pgSz w:w="16838" w:h="11906" w:orient="landscape" w:code="9"/>
          <w:pgMar w:top="1134" w:right="678" w:bottom="1276" w:left="851" w:header="284" w:footer="284" w:gutter="0"/>
          <w:cols w:space="720"/>
          <w:titlePg/>
          <w:docGrid w:linePitch="326"/>
        </w:sectPr>
      </w:pPr>
      <w:r w:rsidRPr="00CC3A47">
        <w:rPr>
          <w:szCs w:val="22"/>
        </w:rPr>
        <w:t>»</w:t>
      </w:r>
      <w:r w:rsidR="003027C0" w:rsidRPr="00CC3A47">
        <w:rPr>
          <w:szCs w:val="22"/>
        </w:rPr>
        <w:t>.</w:t>
      </w:r>
    </w:p>
    <w:p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46009C">
        <w:rPr>
          <w:b/>
          <w:bCs/>
          <w:szCs w:val="24"/>
        </w:rPr>
        <w:t>5</w:t>
      </w:r>
      <w:r w:rsidR="008F40FF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8F40FF">
        <w:rPr>
          <w:szCs w:val="24"/>
        </w:rPr>
        <w:t>20.02.2026</w:t>
      </w:r>
      <w:r w:rsidRPr="00000AAB">
        <w:rPr>
          <w:szCs w:val="24"/>
        </w:rPr>
        <w:t xml:space="preserve"> года № </w:t>
      </w:r>
      <w:r w:rsidR="008F40FF">
        <w:rPr>
          <w:szCs w:val="24"/>
        </w:rPr>
        <w:t>45</w:t>
      </w:r>
    </w:p>
    <w:p w:rsidR="00000AAB" w:rsidRDefault="00000AAB" w:rsidP="003027C0">
      <w:pPr>
        <w:ind w:left="4962" w:right="111"/>
        <w:jc w:val="both"/>
        <w:rPr>
          <w:bCs/>
          <w:szCs w:val="24"/>
        </w:rPr>
      </w:pPr>
    </w:p>
    <w:p w:rsidR="002248EF" w:rsidRDefault="0098541F" w:rsidP="003027C0">
      <w:pPr>
        <w:ind w:left="4962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027C0" w:rsidRPr="00000AAB">
        <w:rPr>
          <w:b/>
          <w:szCs w:val="24"/>
        </w:rPr>
        <w:t xml:space="preserve">Приложение </w:t>
      </w:r>
      <w:r w:rsidR="00FB2295" w:rsidRPr="00000AAB">
        <w:rPr>
          <w:b/>
          <w:szCs w:val="24"/>
        </w:rPr>
        <w:t>6</w:t>
      </w:r>
      <w:r w:rsidR="008F40FF">
        <w:rPr>
          <w:b/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Уэлен</w:t>
      </w:r>
      <w:r w:rsidR="003027C0" w:rsidRPr="00403BFD">
        <w:rPr>
          <w:szCs w:val="24"/>
        </w:rPr>
        <w:t xml:space="preserve"> от </w:t>
      </w:r>
      <w:r w:rsidR="007B515F">
        <w:rPr>
          <w:szCs w:val="24"/>
        </w:rPr>
        <w:t>23</w:t>
      </w:r>
      <w:r w:rsidR="008F40FF">
        <w:rPr>
          <w:szCs w:val="24"/>
        </w:rPr>
        <w:t xml:space="preserve"> </w:t>
      </w:r>
      <w:r w:rsidR="003027C0" w:rsidRPr="00403BFD">
        <w:rPr>
          <w:szCs w:val="24"/>
        </w:rPr>
        <w:t>декабря 20</w:t>
      </w:r>
      <w:r w:rsidR="007B515F">
        <w:rPr>
          <w:szCs w:val="24"/>
        </w:rPr>
        <w:t>2</w:t>
      </w:r>
      <w:r w:rsidR="0046009C">
        <w:rPr>
          <w:szCs w:val="24"/>
        </w:rPr>
        <w:t>6</w:t>
      </w:r>
      <w:r w:rsidR="003027C0" w:rsidRPr="00403BFD">
        <w:rPr>
          <w:szCs w:val="24"/>
        </w:rPr>
        <w:t xml:space="preserve"> года № </w:t>
      </w:r>
      <w:r w:rsidR="0046009C">
        <w:rPr>
          <w:szCs w:val="24"/>
        </w:rPr>
        <w:t>42</w:t>
      </w:r>
      <w:r>
        <w:rPr>
          <w:szCs w:val="24"/>
        </w:rPr>
        <w:t>»</w:t>
      </w:r>
    </w:p>
    <w:p w:rsidR="003027C0" w:rsidRDefault="003027C0" w:rsidP="003027C0">
      <w:pPr>
        <w:ind w:left="4962"/>
        <w:jc w:val="both"/>
        <w:rPr>
          <w:szCs w:val="24"/>
        </w:rPr>
      </w:pPr>
    </w:p>
    <w:p w:rsidR="00284749" w:rsidRDefault="00284749" w:rsidP="003027C0">
      <w:pPr>
        <w:ind w:left="4962"/>
        <w:jc w:val="both"/>
        <w:rPr>
          <w:szCs w:val="24"/>
        </w:rPr>
      </w:pPr>
    </w:p>
    <w:tbl>
      <w:tblPr>
        <w:tblW w:w="10349" w:type="dxa"/>
        <w:tblInd w:w="-176" w:type="dxa"/>
        <w:tblLook w:val="04A0"/>
      </w:tblPr>
      <w:tblGrid>
        <w:gridCol w:w="3964"/>
        <w:gridCol w:w="4420"/>
        <w:gridCol w:w="1965"/>
      </w:tblGrid>
      <w:tr w:rsidR="0046009C" w:rsidRPr="0046009C" w:rsidTr="0046009C">
        <w:trPr>
          <w:trHeight w:val="20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jc w:val="center"/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Источники внутреннего финансирования дефицита бюджет муниципального образования сельское поселение Уэлен на 2026 год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</w:p>
        </w:tc>
      </w:tr>
      <w:tr w:rsidR="0046009C" w:rsidRPr="0046009C" w:rsidTr="0046009C">
        <w:trPr>
          <w:trHeight w:val="20"/>
        </w:trPr>
        <w:tc>
          <w:tcPr>
            <w:tcW w:w="8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  <w:r w:rsidRPr="0046009C">
              <w:rPr>
                <w:sz w:val="20"/>
              </w:rPr>
              <w:t>-214,8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  <w:r w:rsidRPr="0046009C">
              <w:rPr>
                <w:sz w:val="20"/>
              </w:rPr>
              <w:t>(тыс. руб.)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09C" w:rsidRPr="0046009C" w:rsidRDefault="0046009C" w:rsidP="0046009C">
            <w:pPr>
              <w:jc w:val="center"/>
              <w:rPr>
                <w:sz w:val="20"/>
              </w:rPr>
            </w:pPr>
            <w:r w:rsidRPr="0046009C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09C" w:rsidRPr="0046009C" w:rsidRDefault="0046009C" w:rsidP="0046009C">
            <w:pPr>
              <w:jc w:val="center"/>
              <w:rPr>
                <w:sz w:val="20"/>
              </w:rPr>
            </w:pPr>
            <w:r w:rsidRPr="0046009C">
              <w:rPr>
                <w:sz w:val="20"/>
              </w:rPr>
              <w:t xml:space="preserve">Наименование 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09C" w:rsidRPr="0046009C" w:rsidRDefault="0046009C" w:rsidP="0046009C">
            <w:pPr>
              <w:jc w:val="center"/>
              <w:rPr>
                <w:sz w:val="20"/>
              </w:rPr>
            </w:pPr>
            <w:r w:rsidRPr="0046009C">
              <w:rPr>
                <w:sz w:val="20"/>
              </w:rPr>
              <w:t xml:space="preserve">Сумма 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9C" w:rsidRPr="0046009C" w:rsidRDefault="0046009C" w:rsidP="0046009C">
            <w:pPr>
              <w:jc w:val="center"/>
              <w:rPr>
                <w:sz w:val="20"/>
              </w:rPr>
            </w:pPr>
            <w:r w:rsidRPr="0046009C">
              <w:rPr>
                <w:sz w:val="20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9C" w:rsidRPr="0046009C" w:rsidRDefault="0046009C" w:rsidP="0046009C">
            <w:pPr>
              <w:jc w:val="center"/>
              <w:rPr>
                <w:sz w:val="20"/>
              </w:rPr>
            </w:pPr>
            <w:r w:rsidRPr="0046009C">
              <w:rPr>
                <w:sz w:val="20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9C" w:rsidRPr="0046009C" w:rsidRDefault="0046009C" w:rsidP="0046009C">
            <w:pPr>
              <w:jc w:val="center"/>
              <w:rPr>
                <w:sz w:val="20"/>
              </w:rPr>
            </w:pPr>
            <w:r w:rsidRPr="0046009C">
              <w:rPr>
                <w:sz w:val="20"/>
              </w:rPr>
              <w:t>3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01 00 00 00 00 0000 000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214,8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01 05 00 00 00 0000 000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214,8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01 05 00 00 00 0000 500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-57 697,6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01 05 02 00 00 0000 500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  <w:r w:rsidRPr="0046009C">
              <w:rPr>
                <w:sz w:val="20"/>
              </w:rPr>
              <w:t>-57 697,6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01 05 02 01 00 0000 510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  <w:r w:rsidRPr="0046009C">
              <w:rPr>
                <w:sz w:val="20"/>
              </w:rPr>
              <w:t>-57 697,6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01 05 02 01 10 0000 510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  <w:r w:rsidRPr="0046009C">
              <w:rPr>
                <w:sz w:val="20"/>
              </w:rPr>
              <w:t>-57 697,6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01 05 00 00 00 0000 600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Уменьшение остатков средств бюджетов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b/>
                <w:bCs/>
                <w:sz w:val="20"/>
              </w:rPr>
            </w:pPr>
            <w:r w:rsidRPr="0046009C">
              <w:rPr>
                <w:b/>
                <w:bCs/>
                <w:sz w:val="20"/>
              </w:rPr>
              <w:t>57 912,4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01 05 02 00 00 0000 600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  <w:r w:rsidRPr="0046009C">
              <w:rPr>
                <w:sz w:val="20"/>
              </w:rPr>
              <w:t>57 912,4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01 05 02 01 00 0000 610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  <w:r w:rsidRPr="0046009C">
              <w:rPr>
                <w:sz w:val="20"/>
              </w:rPr>
              <w:t>57 912,4</w:t>
            </w:r>
          </w:p>
        </w:tc>
      </w:tr>
      <w:tr w:rsidR="0046009C" w:rsidRPr="0046009C" w:rsidTr="0046009C">
        <w:trPr>
          <w:trHeight w:val="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01 05 02 01 10 0000 610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09C" w:rsidRPr="0046009C" w:rsidRDefault="0046009C" w:rsidP="0046009C">
            <w:pPr>
              <w:rPr>
                <w:sz w:val="20"/>
              </w:rPr>
            </w:pPr>
            <w:r w:rsidRPr="0046009C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9C" w:rsidRPr="0046009C" w:rsidRDefault="0046009C" w:rsidP="0046009C">
            <w:pPr>
              <w:jc w:val="right"/>
              <w:rPr>
                <w:sz w:val="20"/>
              </w:rPr>
            </w:pPr>
            <w:r w:rsidRPr="0046009C">
              <w:rPr>
                <w:sz w:val="20"/>
              </w:rPr>
              <w:t>57 912,4</w:t>
            </w:r>
          </w:p>
        </w:tc>
      </w:tr>
    </w:tbl>
    <w:p w:rsidR="003027C0" w:rsidRPr="00C10798" w:rsidRDefault="0098541F" w:rsidP="0098541F">
      <w:pPr>
        <w:ind w:left="4962"/>
        <w:jc w:val="right"/>
        <w:rPr>
          <w:szCs w:val="22"/>
        </w:rPr>
      </w:pPr>
      <w:r w:rsidRPr="00C10798">
        <w:rPr>
          <w:szCs w:val="22"/>
        </w:rPr>
        <w:t>».</w:t>
      </w:r>
    </w:p>
    <w:sectPr w:rsidR="003027C0" w:rsidRPr="00C10798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C46" w:rsidRDefault="00C24C46">
      <w:r>
        <w:separator/>
      </w:r>
    </w:p>
  </w:endnote>
  <w:endnote w:type="continuationSeparator" w:id="1">
    <w:p w:rsidR="00C24C46" w:rsidRDefault="00C24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D2" w:rsidRDefault="00B610D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D2" w:rsidRDefault="00B610D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D2" w:rsidRDefault="00B610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C46" w:rsidRDefault="00C24C46">
      <w:r>
        <w:separator/>
      </w:r>
    </w:p>
  </w:footnote>
  <w:footnote w:type="continuationSeparator" w:id="1">
    <w:p w:rsidR="00C24C46" w:rsidRDefault="00C24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D2" w:rsidRDefault="00C0206A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610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59F">
      <w:rPr>
        <w:rStyle w:val="a5"/>
        <w:noProof/>
      </w:rPr>
      <w:t>14</w:t>
    </w:r>
    <w:r>
      <w:rPr>
        <w:rStyle w:val="a5"/>
      </w:rPr>
      <w:fldChar w:fldCharType="end"/>
    </w:r>
  </w:p>
  <w:p w:rsidR="00B610D2" w:rsidRDefault="00B610D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D2" w:rsidRDefault="00C0206A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610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59F">
      <w:rPr>
        <w:rStyle w:val="a5"/>
        <w:noProof/>
      </w:rPr>
      <w:t>13</w:t>
    </w:r>
    <w:r>
      <w:rPr>
        <w:rStyle w:val="a5"/>
      </w:rPr>
      <w:fldChar w:fldCharType="end"/>
    </w:r>
  </w:p>
  <w:p w:rsidR="00B610D2" w:rsidRDefault="00B610D2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4FE18A8"/>
    <w:multiLevelType w:val="multilevel"/>
    <w:tmpl w:val="54CEEB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829036D"/>
    <w:multiLevelType w:val="multilevel"/>
    <w:tmpl w:val="473EA6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6C50CF"/>
    <w:multiLevelType w:val="hybridMultilevel"/>
    <w:tmpl w:val="F5AA33F0"/>
    <w:lvl w:ilvl="0" w:tplc="C4D493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009A1"/>
    <w:rsid w:val="00000AAB"/>
    <w:rsid w:val="000116F6"/>
    <w:rsid w:val="00015C7C"/>
    <w:rsid w:val="00015EB0"/>
    <w:rsid w:val="00020449"/>
    <w:rsid w:val="000223A2"/>
    <w:rsid w:val="0003402C"/>
    <w:rsid w:val="00035B5A"/>
    <w:rsid w:val="000376D5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40E8"/>
    <w:rsid w:val="000659C8"/>
    <w:rsid w:val="000826A6"/>
    <w:rsid w:val="00083FDD"/>
    <w:rsid w:val="0009267C"/>
    <w:rsid w:val="00092B72"/>
    <w:rsid w:val="00093107"/>
    <w:rsid w:val="000935A0"/>
    <w:rsid w:val="00097157"/>
    <w:rsid w:val="000974A4"/>
    <w:rsid w:val="000A29C5"/>
    <w:rsid w:val="000A546F"/>
    <w:rsid w:val="000B0E94"/>
    <w:rsid w:val="000B23F1"/>
    <w:rsid w:val="000B2722"/>
    <w:rsid w:val="000B376E"/>
    <w:rsid w:val="000B43F9"/>
    <w:rsid w:val="000B4B7F"/>
    <w:rsid w:val="000C32C9"/>
    <w:rsid w:val="000C7FAE"/>
    <w:rsid w:val="000D0F1B"/>
    <w:rsid w:val="000D148D"/>
    <w:rsid w:val="000D1973"/>
    <w:rsid w:val="000D287C"/>
    <w:rsid w:val="000D61FB"/>
    <w:rsid w:val="000D71CE"/>
    <w:rsid w:val="000E2E40"/>
    <w:rsid w:val="000E2F8D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4749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36EC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35C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1465"/>
    <w:rsid w:val="00427C4C"/>
    <w:rsid w:val="004335DB"/>
    <w:rsid w:val="004371F9"/>
    <w:rsid w:val="00445CF3"/>
    <w:rsid w:val="00457018"/>
    <w:rsid w:val="00457C94"/>
    <w:rsid w:val="0046009C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3BDD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1CA4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D4E72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919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39FB"/>
    <w:rsid w:val="006A5841"/>
    <w:rsid w:val="006A641E"/>
    <w:rsid w:val="006A6C73"/>
    <w:rsid w:val="006A76EC"/>
    <w:rsid w:val="006C32AD"/>
    <w:rsid w:val="006C4033"/>
    <w:rsid w:val="006D2DDB"/>
    <w:rsid w:val="006D4C8F"/>
    <w:rsid w:val="006E3CF5"/>
    <w:rsid w:val="006E6B0F"/>
    <w:rsid w:val="006F30DC"/>
    <w:rsid w:val="006F5DB3"/>
    <w:rsid w:val="006F668F"/>
    <w:rsid w:val="006F79FF"/>
    <w:rsid w:val="007002AF"/>
    <w:rsid w:val="007009AB"/>
    <w:rsid w:val="00704943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083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B515F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9F0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40FF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1DA2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059F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4527"/>
    <w:rsid w:val="00B15C64"/>
    <w:rsid w:val="00B160B9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2372"/>
    <w:rsid w:val="00B454DC"/>
    <w:rsid w:val="00B469D3"/>
    <w:rsid w:val="00B5010B"/>
    <w:rsid w:val="00B52D00"/>
    <w:rsid w:val="00B5451B"/>
    <w:rsid w:val="00B55227"/>
    <w:rsid w:val="00B609F9"/>
    <w:rsid w:val="00B610D2"/>
    <w:rsid w:val="00B617A6"/>
    <w:rsid w:val="00B63EEA"/>
    <w:rsid w:val="00B7062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B44F6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06A"/>
    <w:rsid w:val="00C02227"/>
    <w:rsid w:val="00C03F3B"/>
    <w:rsid w:val="00C0699A"/>
    <w:rsid w:val="00C10798"/>
    <w:rsid w:val="00C144A3"/>
    <w:rsid w:val="00C2223B"/>
    <w:rsid w:val="00C22FAC"/>
    <w:rsid w:val="00C24C46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1969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3A47"/>
    <w:rsid w:val="00CC4C15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4CA2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86904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1D68"/>
    <w:rsid w:val="00FD49FF"/>
    <w:rsid w:val="00FD6FED"/>
    <w:rsid w:val="00FE1156"/>
    <w:rsid w:val="00FE1A90"/>
    <w:rsid w:val="00FE4B39"/>
    <w:rsid w:val="00FE4FCE"/>
    <w:rsid w:val="00FE6229"/>
    <w:rsid w:val="00FE7832"/>
    <w:rsid w:val="00FE7BA3"/>
    <w:rsid w:val="00FF3C29"/>
    <w:rsid w:val="00FF4771"/>
    <w:rsid w:val="00FF5076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B160B9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B160B9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B160B9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B160B9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B160B9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B160B9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B160B9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B160B9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B160B9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0B9"/>
    <w:pPr>
      <w:ind w:left="-567"/>
      <w:jc w:val="both"/>
    </w:pPr>
  </w:style>
  <w:style w:type="paragraph" w:styleId="20">
    <w:name w:val="Body Text Indent 2"/>
    <w:basedOn w:val="a"/>
    <w:rsid w:val="00B160B9"/>
    <w:pPr>
      <w:ind w:left="-567" w:firstLine="567"/>
      <w:jc w:val="both"/>
    </w:pPr>
  </w:style>
  <w:style w:type="paragraph" w:styleId="a4">
    <w:name w:val="Body Text"/>
    <w:basedOn w:val="a"/>
    <w:rsid w:val="00B160B9"/>
    <w:pPr>
      <w:jc w:val="both"/>
    </w:pPr>
  </w:style>
  <w:style w:type="character" w:styleId="a5">
    <w:name w:val="page number"/>
    <w:basedOn w:val="a0"/>
    <w:rsid w:val="00B160B9"/>
  </w:style>
  <w:style w:type="paragraph" w:styleId="a6">
    <w:name w:val="header"/>
    <w:basedOn w:val="a"/>
    <w:link w:val="a7"/>
    <w:uiPriority w:val="99"/>
    <w:rsid w:val="00B160B9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B160B9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B160B9"/>
    <w:pPr>
      <w:jc w:val="right"/>
    </w:pPr>
    <w:rPr>
      <w:sz w:val="28"/>
    </w:rPr>
  </w:style>
  <w:style w:type="paragraph" w:styleId="a8">
    <w:name w:val="footer"/>
    <w:basedOn w:val="a"/>
    <w:link w:val="a9"/>
    <w:uiPriority w:val="99"/>
    <w:rsid w:val="00B160B9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d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e">
    <w:name w:val="List Paragraph"/>
    <w:basedOn w:val="a"/>
    <w:uiPriority w:val="34"/>
    <w:qFormat/>
    <w:rsid w:val="00247204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rsid w:val="00F86904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86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BAF3-0074-4036-951B-B0F319E3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1606</TotalTime>
  <Pages>15</Pages>
  <Words>4951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33108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Карева ВА</cp:lastModifiedBy>
  <cp:revision>56</cp:revision>
  <cp:lastPrinted>2022-02-24T03:52:00Z</cp:lastPrinted>
  <dcterms:created xsi:type="dcterms:W3CDTF">2018-03-06T03:35:00Z</dcterms:created>
  <dcterms:modified xsi:type="dcterms:W3CDTF">2026-02-19T03:35:00Z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